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76FC" w14:textId="77D0CD23" w:rsidR="00475179" w:rsidRPr="0084769A" w:rsidRDefault="001A120F" w:rsidP="00BE580B">
      <w:pPr>
        <w:pStyle w:val="SOPRubrik"/>
        <w:rPr>
          <w:rFonts w:ascii="Arial" w:hAnsi="Arial"/>
        </w:rPr>
      </w:pPr>
      <w:r w:rsidRPr="0084769A">
        <w:rPr>
          <w:rFonts w:ascii="Arial" w:hAnsi="Arial"/>
        </w:rPr>
        <w:t>Testa råmjölkskvalitet</w:t>
      </w:r>
      <w:r w:rsidR="00E06E95">
        <w:rPr>
          <w:rFonts w:ascii="Arial" w:hAnsi="Arial"/>
        </w:rPr>
        <w:t xml:space="preserve"> med</w:t>
      </w:r>
      <w:r w:rsidRPr="0084769A">
        <w:rPr>
          <w:rFonts w:ascii="Arial" w:hAnsi="Arial"/>
        </w:rPr>
        <w:t xml:space="preserve"> </w:t>
      </w:r>
      <w:r w:rsidR="00E06E95">
        <w:rPr>
          <w:rFonts w:ascii="Arial" w:hAnsi="Arial"/>
        </w:rPr>
        <w:t xml:space="preserve">digital </w:t>
      </w:r>
      <w:r w:rsidR="009048E2" w:rsidRPr="0084769A">
        <w:rPr>
          <w:rFonts w:ascii="Arial" w:hAnsi="Arial"/>
        </w:rPr>
        <w:t>BRIX-mätare</w:t>
      </w:r>
    </w:p>
    <w:p w14:paraId="44F31CD2" w14:textId="2D0D9CB8" w:rsidR="006427AC" w:rsidRPr="0084769A" w:rsidRDefault="006427AC" w:rsidP="00BE580B">
      <w:pPr>
        <w:pStyle w:val="SOPRubrik"/>
        <w:rPr>
          <w:rFonts w:asciiTheme="minorHAnsi" w:hAnsiTheme="minorHAnsi" w:cstheme="minorHAnsi"/>
          <w:b w:val="0"/>
          <w:sz w:val="28"/>
          <w:szCs w:val="28"/>
        </w:rPr>
      </w:pPr>
      <w:r w:rsidRPr="0084769A">
        <w:rPr>
          <w:rFonts w:asciiTheme="minorHAnsi" w:hAnsiTheme="minorHAnsi" w:cstheme="minorHAnsi"/>
          <w:b w:val="0"/>
          <w:sz w:val="28"/>
          <w:szCs w:val="28"/>
        </w:rPr>
        <w:t>Råmjölk är den mjölk som mjölkas ur kon vid första tillfället efter kalvningen</w:t>
      </w:r>
      <w:r w:rsidR="00733AF6">
        <w:rPr>
          <w:rFonts w:asciiTheme="minorHAnsi" w:hAnsiTheme="minorHAnsi" w:cstheme="minorHAnsi"/>
          <w:b w:val="0"/>
          <w:sz w:val="28"/>
          <w:szCs w:val="28"/>
        </w:rPr>
        <w:t xml:space="preserve"> – </w:t>
      </w:r>
      <w:r w:rsidRPr="0084769A">
        <w:rPr>
          <w:rFonts w:asciiTheme="minorHAnsi" w:hAnsiTheme="minorHAnsi" w:cstheme="minorHAnsi"/>
          <w:b w:val="0"/>
          <w:sz w:val="28"/>
          <w:szCs w:val="28"/>
        </w:rPr>
        <w:t>kon ska mjölkas så snart det går efter kalvningen</w:t>
      </w:r>
      <w:r w:rsidR="00A9367E">
        <w:rPr>
          <w:rFonts w:asciiTheme="minorHAnsi" w:hAnsiTheme="minorHAnsi" w:cstheme="minorHAnsi"/>
          <w:b w:val="0"/>
          <w:sz w:val="28"/>
          <w:szCs w:val="28"/>
        </w:rPr>
        <w:t>, helst inom 4 timmar</w:t>
      </w:r>
      <w:r w:rsidRPr="0084769A">
        <w:rPr>
          <w:rFonts w:asciiTheme="minorHAnsi" w:hAnsiTheme="minorHAnsi" w:cstheme="minorHAnsi"/>
          <w:b w:val="0"/>
          <w:sz w:val="28"/>
          <w:szCs w:val="28"/>
        </w:rPr>
        <w:t>.</w:t>
      </w:r>
    </w:p>
    <w:p w14:paraId="32DBBBB2" w14:textId="7F2073A2" w:rsidR="003122DD" w:rsidRDefault="00DC2D7D" w:rsidP="00BE580B">
      <w:pPr>
        <w:pStyle w:val="SOPml"/>
        <w:rPr>
          <w:rFonts w:asciiTheme="minorHAnsi" w:hAnsiTheme="minorHAnsi" w:cstheme="minorHAnsi"/>
          <w:b w:val="0"/>
          <w:sz w:val="28"/>
        </w:rPr>
      </w:pPr>
      <w:r w:rsidRPr="0084769A">
        <w:rPr>
          <w:rFonts w:asciiTheme="minorHAnsi" w:hAnsiTheme="minorHAnsi" w:cstheme="minorHAnsi"/>
          <w:sz w:val="28"/>
        </w:rPr>
        <w:t>Mål:</w:t>
      </w:r>
      <w:r w:rsidR="003122DD">
        <w:rPr>
          <w:rFonts w:asciiTheme="minorHAnsi" w:hAnsiTheme="minorHAnsi" w:cstheme="minorHAnsi"/>
          <w:sz w:val="28"/>
        </w:rPr>
        <w:tab/>
      </w:r>
      <w:r w:rsidR="00796F3C" w:rsidRPr="0084769A">
        <w:rPr>
          <w:rFonts w:asciiTheme="minorHAnsi" w:hAnsiTheme="minorHAnsi" w:cstheme="minorHAnsi"/>
          <w:b w:val="0"/>
          <w:sz w:val="28"/>
        </w:rPr>
        <w:t>Alla som sköter kalvarna ska kunna använda gårdens BRIX-mätare.</w:t>
      </w:r>
    </w:p>
    <w:p w14:paraId="3F47F3E9" w14:textId="0670DD05" w:rsidR="00796F3C" w:rsidRPr="0084769A" w:rsidRDefault="006427AC" w:rsidP="003122DD">
      <w:pPr>
        <w:pStyle w:val="SOPml"/>
        <w:ind w:firstLine="878"/>
        <w:rPr>
          <w:rFonts w:asciiTheme="minorHAnsi" w:hAnsiTheme="minorHAnsi" w:cstheme="minorHAnsi"/>
          <w:b w:val="0"/>
          <w:sz w:val="28"/>
        </w:rPr>
      </w:pPr>
      <w:r w:rsidRPr="0084769A">
        <w:rPr>
          <w:rFonts w:asciiTheme="minorHAnsi" w:hAnsiTheme="minorHAnsi" w:cstheme="minorHAnsi"/>
          <w:b w:val="0"/>
          <w:sz w:val="28"/>
        </w:rPr>
        <w:t>Testa all råmjölk</w:t>
      </w:r>
      <w:r w:rsidR="00796F3C" w:rsidRPr="0084769A">
        <w:rPr>
          <w:rFonts w:asciiTheme="minorHAnsi" w:hAnsiTheme="minorHAnsi" w:cstheme="minorHAnsi"/>
          <w:b w:val="0"/>
          <w:sz w:val="28"/>
        </w:rPr>
        <w:t xml:space="preserve"> med BRIX-mätare.</w:t>
      </w:r>
    </w:p>
    <w:p w14:paraId="2AA16DFA" w14:textId="10DBD4AE" w:rsidR="00DC2D7D" w:rsidRPr="0084769A" w:rsidRDefault="006427AC" w:rsidP="003122DD">
      <w:pPr>
        <w:pStyle w:val="SOPml"/>
        <w:ind w:firstLine="878"/>
        <w:rPr>
          <w:rFonts w:asciiTheme="minorHAnsi" w:hAnsiTheme="minorHAnsi" w:cstheme="minorHAnsi"/>
          <w:b w:val="0"/>
          <w:sz w:val="28"/>
        </w:rPr>
      </w:pPr>
      <w:r w:rsidRPr="0084769A">
        <w:rPr>
          <w:rFonts w:asciiTheme="minorHAnsi" w:hAnsiTheme="minorHAnsi" w:cstheme="minorHAnsi"/>
          <w:b w:val="0"/>
          <w:sz w:val="28"/>
        </w:rPr>
        <w:t>Tillräckligt med råmjölk så att det räcker till alla kalvar första levnadsdygnet.</w:t>
      </w:r>
    </w:p>
    <w:p w14:paraId="69577A2C" w14:textId="77777777" w:rsidR="003B4ABB" w:rsidRPr="0084769A" w:rsidRDefault="003B4ABB" w:rsidP="00DC2D7D">
      <w:pPr>
        <w:pStyle w:val="Ingetavstnd"/>
        <w:ind w:left="426"/>
        <w:rPr>
          <w:rFonts w:cstheme="minorHAnsi"/>
          <w:sz w:val="28"/>
          <w:szCs w:val="28"/>
        </w:rPr>
      </w:pPr>
    </w:p>
    <w:tbl>
      <w:tblPr>
        <w:tblStyle w:val="Tabellrutnt"/>
        <w:tblW w:w="949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49"/>
        <w:gridCol w:w="2949"/>
      </w:tblGrid>
      <w:tr w:rsidR="003122DD" w:rsidRPr="0084769A" w14:paraId="78C52943" w14:textId="77777777" w:rsidTr="003122DD">
        <w:tc>
          <w:tcPr>
            <w:tcW w:w="6549" w:type="dxa"/>
            <w:hideMark/>
          </w:tcPr>
          <w:p w14:paraId="70F56513" w14:textId="77777777" w:rsidR="003122DD" w:rsidRPr="00F155E6" w:rsidRDefault="003122DD" w:rsidP="000D734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155E6">
              <w:rPr>
                <w:rFonts w:cstheme="minorHAnsi"/>
                <w:b/>
                <w:bCs/>
                <w:sz w:val="28"/>
                <w:szCs w:val="28"/>
              </w:rPr>
              <w:t xml:space="preserve">Rör om väl i mjölkbehållaren. </w:t>
            </w:r>
          </w:p>
          <w:p w14:paraId="092780CA" w14:textId="77777777" w:rsidR="003122DD" w:rsidRDefault="003122DD" w:rsidP="000D734D">
            <w:pPr>
              <w:rPr>
                <w:rFonts w:cstheme="minorHAnsi"/>
                <w:sz w:val="28"/>
                <w:szCs w:val="28"/>
              </w:rPr>
            </w:pPr>
            <w:r w:rsidRPr="0084769A">
              <w:rPr>
                <w:rFonts w:cstheme="minorHAnsi"/>
                <w:sz w:val="28"/>
                <w:szCs w:val="28"/>
              </w:rPr>
              <w:t>Dra upp råmjölk i en ren plastpipett.</w:t>
            </w:r>
          </w:p>
          <w:p w14:paraId="497C6674" w14:textId="21796916" w:rsidR="003122DD" w:rsidRDefault="003122DD" w:rsidP="000D734D">
            <w:pPr>
              <w:rPr>
                <w:rFonts w:cstheme="minorHAnsi"/>
                <w:sz w:val="28"/>
                <w:szCs w:val="28"/>
              </w:rPr>
            </w:pPr>
            <w:r w:rsidRPr="0084769A">
              <w:rPr>
                <w:rFonts w:cstheme="minorHAnsi"/>
                <w:sz w:val="28"/>
                <w:szCs w:val="28"/>
              </w:rPr>
              <w:t xml:space="preserve">Droppa </w:t>
            </w:r>
            <w:r w:rsidR="004B5402">
              <w:rPr>
                <w:rFonts w:cstheme="minorHAnsi"/>
                <w:sz w:val="28"/>
                <w:szCs w:val="28"/>
              </w:rPr>
              <w:t xml:space="preserve">några droppar </w:t>
            </w:r>
            <w:r w:rsidRPr="0084769A">
              <w:rPr>
                <w:rFonts w:cstheme="minorHAnsi"/>
                <w:sz w:val="28"/>
                <w:szCs w:val="28"/>
              </w:rPr>
              <w:t>råmjölk i BRIX-mätaren.</w:t>
            </w:r>
          </w:p>
          <w:p w14:paraId="49C1279D" w14:textId="64C2EBB3" w:rsidR="00792081" w:rsidRPr="0084769A" w:rsidRDefault="00792081" w:rsidP="000D73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Stäng locket.</w:t>
            </w:r>
          </w:p>
          <w:p w14:paraId="2F614E7B" w14:textId="37170A5B" w:rsidR="00B00179" w:rsidRPr="0084769A" w:rsidRDefault="00B00179" w:rsidP="00B00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Tryck på knappen för att kontrollera råmjölken i BRIX-mätaren.</w:t>
            </w:r>
          </w:p>
          <w:p w14:paraId="2A384879" w14:textId="77777777" w:rsidR="003122DD" w:rsidRPr="0084769A" w:rsidRDefault="003122D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49" w:type="dxa"/>
            <w:hideMark/>
          </w:tcPr>
          <w:p w14:paraId="4C411B67" w14:textId="3F5737C1" w:rsidR="003122DD" w:rsidRPr="0084769A" w:rsidRDefault="003122DD" w:rsidP="00C61CC6">
            <w:pPr>
              <w:pStyle w:val="Ingetavstnd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 w:rsidRPr="0084769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1002B976" wp14:editId="0FC81E18">
                  <wp:extent cx="1292661" cy="969602"/>
                  <wp:effectExtent l="9208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47536" cy="1085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2DD" w:rsidRPr="0084769A" w14:paraId="2E250D3C" w14:textId="77777777" w:rsidTr="003122DD">
        <w:tc>
          <w:tcPr>
            <w:tcW w:w="6549" w:type="dxa"/>
            <w:hideMark/>
          </w:tcPr>
          <w:p w14:paraId="7336C4F8" w14:textId="37CDC5D2" w:rsidR="003122DD" w:rsidRPr="00A9367E" w:rsidRDefault="003122DD" w:rsidP="00E860C0">
            <w:pPr>
              <w:rPr>
                <w:rFonts w:cstheme="minorHAnsi"/>
                <w:sz w:val="28"/>
                <w:szCs w:val="28"/>
              </w:rPr>
            </w:pPr>
            <w:r w:rsidRPr="00F155E6">
              <w:rPr>
                <w:rFonts w:cstheme="minorHAnsi"/>
                <w:b/>
                <w:bCs/>
                <w:sz w:val="28"/>
                <w:szCs w:val="28"/>
              </w:rPr>
              <w:t>Läs av värdet.</w:t>
            </w:r>
            <w:r w:rsidRPr="00A9367E">
              <w:rPr>
                <w:rFonts w:cstheme="minorHAnsi"/>
                <w:sz w:val="28"/>
                <w:szCs w:val="28"/>
              </w:rPr>
              <w:t xml:space="preserve"> Om värdet är:</w:t>
            </w:r>
          </w:p>
          <w:p w14:paraId="439D6311" w14:textId="24D90D97" w:rsidR="003122DD" w:rsidRPr="0084769A" w:rsidRDefault="003122DD" w:rsidP="00E860C0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84769A">
              <w:rPr>
                <w:rFonts w:eastAsia="Times New Roman" w:cstheme="minorHAnsi"/>
                <w:color w:val="333333"/>
                <w:sz w:val="28"/>
                <w:szCs w:val="28"/>
              </w:rPr>
              <w:t>Under 18 %: Råmjölken bör inte ges under kalvens första dygn, använd som övergångsmjölk</w:t>
            </w:r>
            <w:r w:rsidR="00792081">
              <w:rPr>
                <w:rFonts w:eastAsia="Times New Roman" w:cstheme="minorHAnsi"/>
                <w:color w:val="333333"/>
                <w:sz w:val="28"/>
                <w:szCs w:val="28"/>
              </w:rPr>
              <w:t>.</w:t>
            </w:r>
          </w:p>
          <w:p w14:paraId="07EE5BF8" w14:textId="5C80AA6D" w:rsidR="003122DD" w:rsidRPr="0084769A" w:rsidRDefault="003122DD" w:rsidP="00E860C0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84769A">
              <w:rPr>
                <w:rFonts w:eastAsia="Times New Roman" w:cstheme="minorHAnsi"/>
                <w:color w:val="333333"/>
                <w:sz w:val="28"/>
                <w:szCs w:val="28"/>
              </w:rPr>
              <w:t>18–22 %: Råmjölken kan ges första dygnet om man ger en större volym (4 l)</w:t>
            </w:r>
            <w:r w:rsidR="00792081">
              <w:rPr>
                <w:rFonts w:eastAsia="Times New Roman" w:cstheme="minorHAnsi"/>
                <w:color w:val="333333"/>
                <w:sz w:val="28"/>
                <w:szCs w:val="28"/>
              </w:rPr>
              <w:t>.</w:t>
            </w:r>
          </w:p>
          <w:p w14:paraId="476CDFB3" w14:textId="6F153064" w:rsidR="003122DD" w:rsidRPr="0084769A" w:rsidRDefault="003122DD" w:rsidP="00E860C0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84769A">
              <w:rPr>
                <w:rFonts w:eastAsia="Times New Roman" w:cstheme="minorHAnsi"/>
                <w:color w:val="333333"/>
                <w:sz w:val="28"/>
                <w:szCs w:val="28"/>
              </w:rPr>
              <w:t>22 % eller mer: Kan ges första dygnet, men kan även frysas in</w:t>
            </w:r>
            <w:r w:rsidR="00792081">
              <w:rPr>
                <w:rFonts w:eastAsia="Times New Roman" w:cstheme="minorHAnsi"/>
                <w:color w:val="333333"/>
                <w:sz w:val="28"/>
                <w:szCs w:val="28"/>
              </w:rPr>
              <w:t>.</w:t>
            </w:r>
          </w:p>
          <w:p w14:paraId="6C2ADE41" w14:textId="55AF76C9" w:rsidR="003122DD" w:rsidRPr="0084769A" w:rsidRDefault="003122DD" w:rsidP="00E860C0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84769A">
              <w:rPr>
                <w:rFonts w:eastAsia="Times New Roman" w:cstheme="minorHAnsi"/>
                <w:color w:val="333333"/>
                <w:sz w:val="28"/>
                <w:szCs w:val="28"/>
              </w:rPr>
              <w:t>25 % eller mer: Optimalt för kalven eller för att frysa in.</w:t>
            </w:r>
          </w:p>
          <w:p w14:paraId="572B37F3" w14:textId="096735C3" w:rsidR="003122DD" w:rsidRPr="0084769A" w:rsidRDefault="003122DD" w:rsidP="00E860C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49" w:type="dxa"/>
            <w:hideMark/>
          </w:tcPr>
          <w:p w14:paraId="300E42CA" w14:textId="13625B5A" w:rsidR="003122DD" w:rsidRPr="0084769A" w:rsidRDefault="003122DD" w:rsidP="00C61CC6">
            <w:pPr>
              <w:pStyle w:val="Ingetavstnd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 w:rsidRPr="0084769A">
              <w:rPr>
                <w:rFonts w:cstheme="minorHAnsi"/>
                <w:noProof/>
                <w:sz w:val="28"/>
                <w:szCs w:val="28"/>
              </w:rPr>
              <w:t xml:space="preserve"> </w:t>
            </w:r>
            <w:r w:rsidRPr="0084769A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0F656662" wp14:editId="6F182F14">
                  <wp:extent cx="1568776" cy="1664233"/>
                  <wp:effectExtent l="9525" t="0" r="3175" b="3175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94"/>
                          <a:stretch/>
                        </pic:blipFill>
                        <pic:spPr bwMode="auto">
                          <a:xfrm rot="5400000">
                            <a:off x="0" y="0"/>
                            <a:ext cx="1581361" cy="1677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2DD" w:rsidRPr="0084769A" w14:paraId="004305A9" w14:textId="77777777" w:rsidTr="003122DD">
        <w:tc>
          <w:tcPr>
            <w:tcW w:w="6549" w:type="dxa"/>
          </w:tcPr>
          <w:p w14:paraId="709D56DB" w14:textId="77777777" w:rsidR="003122DD" w:rsidRPr="00F155E6" w:rsidRDefault="003122DD" w:rsidP="0074333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155E6">
              <w:rPr>
                <w:rFonts w:cstheme="minorHAnsi"/>
                <w:b/>
                <w:bCs/>
                <w:sz w:val="28"/>
                <w:szCs w:val="28"/>
              </w:rPr>
              <w:t>Rengör BRIX-mätaren efter varje användning.</w:t>
            </w:r>
          </w:p>
          <w:p w14:paraId="033DBBCC" w14:textId="6337075B" w:rsidR="003122DD" w:rsidRDefault="003122DD" w:rsidP="00743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Torka bort mjölkrester.</w:t>
            </w:r>
          </w:p>
          <w:p w14:paraId="3593A68B" w14:textId="1AEE4F03" w:rsidR="003122DD" w:rsidRPr="0084769A" w:rsidRDefault="003122DD" w:rsidP="00743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Tvätta med ljummet vatten</w:t>
            </w:r>
            <w:r w:rsidRPr="0084769A">
              <w:rPr>
                <w:rFonts w:cstheme="minorHAnsi"/>
                <w:sz w:val="28"/>
                <w:szCs w:val="28"/>
              </w:rPr>
              <w:t>.</w:t>
            </w:r>
          </w:p>
          <w:p w14:paraId="710B9A2C" w14:textId="1FE8364B" w:rsidR="003122DD" w:rsidRPr="0084769A" w:rsidRDefault="003122DD" w:rsidP="00743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  <w:r w:rsidRPr="0084769A">
              <w:rPr>
                <w:rFonts w:cstheme="minorHAnsi"/>
                <w:sz w:val="28"/>
                <w:szCs w:val="28"/>
              </w:rPr>
              <w:t>orka torrt.</w:t>
            </w:r>
          </w:p>
        </w:tc>
        <w:tc>
          <w:tcPr>
            <w:tcW w:w="2949" w:type="dxa"/>
          </w:tcPr>
          <w:p w14:paraId="10935C27" w14:textId="787D8A57" w:rsidR="003122DD" w:rsidRPr="0084769A" w:rsidRDefault="004B5402" w:rsidP="0074333B">
            <w:pPr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3312285" wp14:editId="798F32BD">
                  <wp:extent cx="2025469" cy="1519286"/>
                  <wp:effectExtent l="5398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48844" cy="161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2DD" w:rsidRPr="0084769A" w14:paraId="746831E5" w14:textId="77777777" w:rsidTr="003122DD">
        <w:trPr>
          <w:trHeight w:val="1722"/>
        </w:trPr>
        <w:tc>
          <w:tcPr>
            <w:tcW w:w="6549" w:type="dxa"/>
          </w:tcPr>
          <w:p w14:paraId="769A0678" w14:textId="1C0FC398" w:rsidR="003122DD" w:rsidRPr="0084769A" w:rsidRDefault="003122DD" w:rsidP="0074333B">
            <w:pPr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F155E6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>Kalibrera BRIX-mätaren minst en gång i kvartalet.</w:t>
            </w:r>
            <w:r w:rsidRPr="0084769A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 Rengör mätaren med ljummet vatten, torka torrt.</w:t>
            </w:r>
          </w:p>
          <w:p w14:paraId="42F8BA0B" w14:textId="77777777" w:rsidR="003122DD" w:rsidRPr="0084769A" w:rsidRDefault="003122DD" w:rsidP="0074333B">
            <w:pPr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84769A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Mät BRIX-värdet på några droppar destillerat vatten. BRIX-värdet ska vara 0.</w:t>
            </w:r>
          </w:p>
          <w:p w14:paraId="21B0CB2D" w14:textId="7577F061" w:rsidR="003122DD" w:rsidRPr="0084769A" w:rsidRDefault="003122DD" w:rsidP="0074333B">
            <w:pPr>
              <w:rPr>
                <w:rFonts w:cstheme="minorHAnsi"/>
                <w:sz w:val="28"/>
                <w:szCs w:val="28"/>
              </w:rPr>
            </w:pPr>
            <w:r w:rsidRPr="0084769A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Justera mätaren om du får något annat resultat.</w:t>
            </w:r>
          </w:p>
        </w:tc>
        <w:tc>
          <w:tcPr>
            <w:tcW w:w="2949" w:type="dxa"/>
          </w:tcPr>
          <w:p w14:paraId="166F4069" w14:textId="1E5184C2" w:rsidR="003122DD" w:rsidRDefault="00A125B7" w:rsidP="0074333B">
            <w:pPr>
              <w:pStyle w:val="Ingetavstnd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1 januari</w:t>
            </w:r>
          </w:p>
          <w:p w14:paraId="5B7293FA" w14:textId="51528E64" w:rsidR="00A125B7" w:rsidRDefault="00A125B7" w:rsidP="0074333B">
            <w:pPr>
              <w:pStyle w:val="Ingetavstnd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1april</w:t>
            </w:r>
          </w:p>
          <w:p w14:paraId="672D70F6" w14:textId="62AC927A" w:rsidR="00A125B7" w:rsidRDefault="00A125B7" w:rsidP="0074333B">
            <w:pPr>
              <w:pStyle w:val="Ingetavstnd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1juli</w:t>
            </w:r>
          </w:p>
          <w:p w14:paraId="117C4CC2" w14:textId="05F7AF81" w:rsidR="00A125B7" w:rsidRPr="0084769A" w:rsidRDefault="00A125B7" w:rsidP="0074333B">
            <w:pPr>
              <w:pStyle w:val="Ingetavstnd"/>
              <w:jc w:val="center"/>
              <w:rPr>
                <w:rFonts w:cstheme="minorHAnsi"/>
                <w:sz w:val="28"/>
                <w:szCs w:val="28"/>
                <w:lang w:eastAsia="en-US"/>
              </w:rPr>
            </w:pPr>
            <w:r>
              <w:rPr>
                <w:rFonts w:cstheme="minorHAnsi"/>
                <w:sz w:val="28"/>
                <w:szCs w:val="28"/>
                <w:lang w:eastAsia="en-US"/>
              </w:rPr>
              <w:t>1 oktober</w:t>
            </w:r>
          </w:p>
          <w:p w14:paraId="2FD0B2CD" w14:textId="77777777" w:rsidR="003122DD" w:rsidRPr="0084769A" w:rsidRDefault="003122DD" w:rsidP="0074333B">
            <w:pPr>
              <w:pStyle w:val="Ingetavstnd"/>
              <w:rPr>
                <w:rFonts w:cstheme="minorHAnsi"/>
                <w:sz w:val="28"/>
                <w:szCs w:val="28"/>
                <w:lang w:eastAsia="en-US"/>
              </w:rPr>
            </w:pPr>
          </w:p>
        </w:tc>
      </w:tr>
    </w:tbl>
    <w:p w14:paraId="6893838E" w14:textId="7E2AD39F" w:rsidR="00D329D2" w:rsidRPr="0084769A" w:rsidRDefault="00D329D2" w:rsidP="00D329D2">
      <w:pPr>
        <w:pStyle w:val="SOPUpprttadav"/>
        <w:rPr>
          <w:rFonts w:asciiTheme="minorHAnsi" w:hAnsiTheme="minorHAnsi" w:cstheme="minorHAnsi"/>
          <w:sz w:val="28"/>
          <w:szCs w:val="28"/>
        </w:rPr>
      </w:pPr>
      <w:r w:rsidRPr="0084769A">
        <w:rPr>
          <w:rFonts w:asciiTheme="minorHAnsi" w:hAnsiTheme="minorHAnsi" w:cstheme="minorHAnsi"/>
          <w:sz w:val="28"/>
          <w:szCs w:val="28"/>
        </w:rPr>
        <w:t xml:space="preserve">Upprättad av: </w:t>
      </w:r>
    </w:p>
    <w:p w14:paraId="36D83CDA" w14:textId="485D6B8B" w:rsidR="003B4ABB" w:rsidRPr="002A2985" w:rsidRDefault="003B4ABB" w:rsidP="002A2985">
      <w:pPr>
        <w:pStyle w:val="Ingetavstnd"/>
        <w:rPr>
          <w:rFonts w:ascii="Verdana" w:hAnsi="Verdana"/>
        </w:rPr>
      </w:pPr>
    </w:p>
    <w:sectPr w:rsidR="003B4ABB" w:rsidRPr="002A2985" w:rsidSect="00CC30BE">
      <w:headerReference w:type="default" r:id="rId11"/>
      <w:footerReference w:type="default" r:id="rId12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1B30" w14:textId="77777777" w:rsidR="004B69E3" w:rsidRDefault="004B69E3" w:rsidP="00C4433E">
      <w:pPr>
        <w:spacing w:after="0" w:line="240" w:lineRule="auto"/>
      </w:pPr>
      <w:r>
        <w:separator/>
      </w:r>
    </w:p>
  </w:endnote>
  <w:endnote w:type="continuationSeparator" w:id="0">
    <w:p w14:paraId="5410DC58" w14:textId="77777777" w:rsidR="004B69E3" w:rsidRDefault="004B69E3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14:paraId="5BC849C7" w14:textId="77777777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0CB2294" w14:textId="23BE981A" w:rsidR="00D148C0" w:rsidRPr="00C32793" w:rsidRDefault="006F77A9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61DDD710" wp14:editId="7A4D1DD0">
                <wp:extent cx="1362145" cy="257188"/>
                <wp:effectExtent l="0" t="0" r="9525" b="9525"/>
                <wp:docPr id="733854066" name="Bildobjekt 1" descr="En bild som visar Grafik, apelsin, Teckensnitt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3854066" name="Bildobjekt 1" descr="En bild som visar Grafik, apelsin, Teckensnitt, design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145" cy="257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BFA4AE6" w14:textId="47F08227" w:rsidR="00D148C0" w:rsidRPr="0084769A" w:rsidRDefault="001A120F" w:rsidP="001A120F">
          <w:pPr>
            <w:pStyle w:val="SOPFottext"/>
            <w:tabs>
              <w:tab w:val="clear" w:pos="426"/>
            </w:tabs>
            <w:rPr>
              <w:rFonts w:asciiTheme="minorHAnsi" w:hAnsiTheme="minorHAnsi" w:cstheme="minorHAnsi"/>
            </w:rPr>
          </w:pPr>
          <w:r w:rsidRPr="0084769A">
            <w:rPr>
              <w:rFonts w:asciiTheme="minorHAnsi" w:hAnsiTheme="minorHAnsi" w:cstheme="minorHAnsi"/>
            </w:rPr>
            <w:t xml:space="preserve">Testa råmjölkskvalitet </w:t>
          </w:r>
          <w:r w:rsidR="00083713">
            <w:rPr>
              <w:rFonts w:asciiTheme="minorHAnsi" w:hAnsiTheme="minorHAnsi" w:cstheme="minorHAnsi"/>
            </w:rPr>
            <w:t>d</w:t>
          </w:r>
          <w:r w:rsidR="00796F3C" w:rsidRPr="0084769A">
            <w:rPr>
              <w:rFonts w:asciiTheme="minorHAnsi" w:hAnsiTheme="minorHAnsi" w:cstheme="minorHAnsi"/>
            </w:rPr>
            <w:t xml:space="preserve">igital </w:t>
          </w:r>
          <w:r w:rsidR="0074333B" w:rsidRPr="0084769A">
            <w:rPr>
              <w:rFonts w:asciiTheme="minorHAnsi" w:hAnsiTheme="minorHAnsi" w:cstheme="minorHAnsi"/>
            </w:rPr>
            <w:t>BRIX-mätare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18502A" w14:textId="57171E71" w:rsidR="00D148C0" w:rsidRPr="0084769A" w:rsidRDefault="00E30F47" w:rsidP="000A6A59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cstheme="minorHAnsi"/>
              <w:sz w:val="20"/>
            </w:rPr>
          </w:pPr>
          <w:r>
            <w:rPr>
              <w:rFonts w:cstheme="minorHAnsi"/>
              <w:sz w:val="20"/>
            </w:rPr>
            <w:t>September</w:t>
          </w:r>
          <w:r w:rsidR="0074333B" w:rsidRPr="0084769A">
            <w:rPr>
              <w:rFonts w:cstheme="minorHAnsi"/>
              <w:sz w:val="20"/>
            </w:rPr>
            <w:t xml:space="preserve"> 202</w:t>
          </w:r>
          <w:r w:rsidR="00616CF2">
            <w:rPr>
              <w:rFonts w:cstheme="minorHAnsi"/>
              <w:sz w:val="20"/>
            </w:rPr>
            <w:t>3</w:t>
          </w:r>
        </w:p>
      </w:tc>
    </w:tr>
  </w:tbl>
  <w:p w14:paraId="2DC32E10" w14:textId="77777777"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F266" w14:textId="77777777" w:rsidR="004B69E3" w:rsidRDefault="004B69E3" w:rsidP="00C4433E">
      <w:pPr>
        <w:spacing w:after="0" w:line="240" w:lineRule="auto"/>
      </w:pPr>
      <w:r>
        <w:separator/>
      </w:r>
    </w:p>
  </w:footnote>
  <w:footnote w:type="continuationSeparator" w:id="0">
    <w:p w14:paraId="06743020" w14:textId="77777777" w:rsidR="004B69E3" w:rsidRDefault="004B69E3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FB5B" w14:textId="70692907" w:rsidR="00CC30BE" w:rsidRPr="0084769A" w:rsidRDefault="00CC30BE" w:rsidP="000A6A59">
    <w:pPr>
      <w:pStyle w:val="SOPFottext"/>
      <w:rPr>
        <w:rFonts w:asciiTheme="minorHAnsi" w:hAnsiTheme="minorHAnsi" w:cstheme="minorHAnsi"/>
      </w:rPr>
    </w:pPr>
    <w:r w:rsidRPr="0084769A">
      <w:rPr>
        <w:rFonts w:asciiTheme="minorHAnsi" w:hAnsiTheme="minorHAnsi" w:cstheme="minorHAnsi"/>
        <w:sz w:val="40"/>
        <w:szCs w:val="40"/>
      </w:rPr>
      <w:t>Gårdens namn</w:t>
    </w:r>
    <w:r w:rsidR="0004576F" w:rsidRPr="0084769A">
      <w:rPr>
        <w:rFonts w:asciiTheme="minorHAnsi" w:hAnsiTheme="minorHAnsi" w:cstheme="minorHAnsi"/>
      </w:rPr>
      <w:tab/>
    </w:r>
    <w:r w:rsidR="000A6A59" w:rsidRPr="0084769A">
      <w:rPr>
        <w:rFonts w:asciiTheme="minorHAnsi" w:hAnsiTheme="minorHAnsi" w:cstheme="minorHAnsi"/>
      </w:rPr>
      <w:tab/>
    </w:r>
    <w:r w:rsidR="0004576F" w:rsidRPr="0084769A">
      <w:rPr>
        <w:rFonts w:asciiTheme="minorHAnsi" w:hAnsiTheme="minorHAnsi" w:cstheme="minorHAnsi"/>
      </w:rPr>
      <w:fldChar w:fldCharType="begin"/>
    </w:r>
    <w:r w:rsidR="0004576F" w:rsidRPr="0084769A">
      <w:rPr>
        <w:rFonts w:asciiTheme="minorHAnsi" w:hAnsiTheme="minorHAnsi" w:cstheme="minorHAnsi"/>
      </w:rPr>
      <w:instrText xml:space="preserve"> TIME \@ "yyyy-MM-dd" </w:instrText>
    </w:r>
    <w:r w:rsidR="0004576F" w:rsidRPr="0084769A">
      <w:rPr>
        <w:rFonts w:asciiTheme="minorHAnsi" w:hAnsiTheme="minorHAnsi" w:cstheme="minorHAnsi"/>
      </w:rPr>
      <w:fldChar w:fldCharType="separate"/>
    </w:r>
    <w:r w:rsidR="00733AF6">
      <w:rPr>
        <w:rFonts w:asciiTheme="minorHAnsi" w:hAnsiTheme="minorHAnsi" w:cstheme="minorHAnsi"/>
        <w:noProof/>
      </w:rPr>
      <w:t>2024-10-10</w:t>
    </w:r>
    <w:r w:rsidR="0004576F" w:rsidRPr="0084769A">
      <w:rPr>
        <w:rFonts w:asciiTheme="minorHAnsi" w:hAnsiTheme="minorHAnsi" w:cs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96AC3"/>
    <w:multiLevelType w:val="multilevel"/>
    <w:tmpl w:val="1EF6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0005007">
    <w:abstractNumId w:val="3"/>
  </w:num>
  <w:num w:numId="2" w16cid:durableId="310410197">
    <w:abstractNumId w:val="5"/>
  </w:num>
  <w:num w:numId="3" w16cid:durableId="1414469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276995">
    <w:abstractNumId w:val="1"/>
  </w:num>
  <w:num w:numId="5" w16cid:durableId="160659333">
    <w:abstractNumId w:val="4"/>
  </w:num>
  <w:num w:numId="6" w16cid:durableId="213395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1797506">
    <w:abstractNumId w:val="2"/>
  </w:num>
  <w:num w:numId="8" w16cid:durableId="5073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F1"/>
    <w:rsid w:val="0001033A"/>
    <w:rsid w:val="000342B4"/>
    <w:rsid w:val="0004576F"/>
    <w:rsid w:val="0006010A"/>
    <w:rsid w:val="00083713"/>
    <w:rsid w:val="00091A84"/>
    <w:rsid w:val="000A6A59"/>
    <w:rsid w:val="000D734D"/>
    <w:rsid w:val="00151E2F"/>
    <w:rsid w:val="00153FB8"/>
    <w:rsid w:val="00156E17"/>
    <w:rsid w:val="00160A64"/>
    <w:rsid w:val="001622A5"/>
    <w:rsid w:val="00170469"/>
    <w:rsid w:val="00195D67"/>
    <w:rsid w:val="001A120F"/>
    <w:rsid w:val="001F388F"/>
    <w:rsid w:val="001F3C59"/>
    <w:rsid w:val="002016A5"/>
    <w:rsid w:val="0021271D"/>
    <w:rsid w:val="00266E95"/>
    <w:rsid w:val="00270A14"/>
    <w:rsid w:val="00292BF3"/>
    <w:rsid w:val="002A2985"/>
    <w:rsid w:val="002D5A10"/>
    <w:rsid w:val="002D67A2"/>
    <w:rsid w:val="003122DD"/>
    <w:rsid w:val="00331ECD"/>
    <w:rsid w:val="00336278"/>
    <w:rsid w:val="003400DE"/>
    <w:rsid w:val="0036104B"/>
    <w:rsid w:val="00361579"/>
    <w:rsid w:val="003A346A"/>
    <w:rsid w:val="003A3C1E"/>
    <w:rsid w:val="003B4ABB"/>
    <w:rsid w:val="003B7977"/>
    <w:rsid w:val="003C193B"/>
    <w:rsid w:val="003D4AFE"/>
    <w:rsid w:val="003D7155"/>
    <w:rsid w:val="00404310"/>
    <w:rsid w:val="00411AB1"/>
    <w:rsid w:val="00420550"/>
    <w:rsid w:val="0043334B"/>
    <w:rsid w:val="00475179"/>
    <w:rsid w:val="004853C0"/>
    <w:rsid w:val="00487082"/>
    <w:rsid w:val="004B1FEF"/>
    <w:rsid w:val="004B5402"/>
    <w:rsid w:val="004B69E3"/>
    <w:rsid w:val="004D1E59"/>
    <w:rsid w:val="004D30A0"/>
    <w:rsid w:val="004E736E"/>
    <w:rsid w:val="004F1C4C"/>
    <w:rsid w:val="00526FBA"/>
    <w:rsid w:val="00546077"/>
    <w:rsid w:val="005542E4"/>
    <w:rsid w:val="00587F4E"/>
    <w:rsid w:val="005C056B"/>
    <w:rsid w:val="00616CF2"/>
    <w:rsid w:val="00626928"/>
    <w:rsid w:val="006427AC"/>
    <w:rsid w:val="006478DE"/>
    <w:rsid w:val="006608C6"/>
    <w:rsid w:val="00675922"/>
    <w:rsid w:val="006D799C"/>
    <w:rsid w:val="006F77A9"/>
    <w:rsid w:val="007010B0"/>
    <w:rsid w:val="007262F6"/>
    <w:rsid w:val="007321A7"/>
    <w:rsid w:val="00733AF6"/>
    <w:rsid w:val="0074333B"/>
    <w:rsid w:val="00766BFF"/>
    <w:rsid w:val="00792081"/>
    <w:rsid w:val="00796F3C"/>
    <w:rsid w:val="007B06CF"/>
    <w:rsid w:val="008115AC"/>
    <w:rsid w:val="0084686A"/>
    <w:rsid w:val="0084769A"/>
    <w:rsid w:val="0085359A"/>
    <w:rsid w:val="008733C1"/>
    <w:rsid w:val="00893E42"/>
    <w:rsid w:val="008E2E06"/>
    <w:rsid w:val="009048E2"/>
    <w:rsid w:val="00905645"/>
    <w:rsid w:val="00914655"/>
    <w:rsid w:val="00926180"/>
    <w:rsid w:val="00971646"/>
    <w:rsid w:val="009812CD"/>
    <w:rsid w:val="009A0419"/>
    <w:rsid w:val="009B6EF7"/>
    <w:rsid w:val="009E5529"/>
    <w:rsid w:val="00A125B7"/>
    <w:rsid w:val="00A62641"/>
    <w:rsid w:val="00A812D2"/>
    <w:rsid w:val="00A850B5"/>
    <w:rsid w:val="00A9367E"/>
    <w:rsid w:val="00AA23E5"/>
    <w:rsid w:val="00AA4A96"/>
    <w:rsid w:val="00AB6DEC"/>
    <w:rsid w:val="00AC5DCE"/>
    <w:rsid w:val="00AD5A57"/>
    <w:rsid w:val="00B00179"/>
    <w:rsid w:val="00B17D51"/>
    <w:rsid w:val="00B33EBC"/>
    <w:rsid w:val="00B41589"/>
    <w:rsid w:val="00B51E7F"/>
    <w:rsid w:val="00B71D37"/>
    <w:rsid w:val="00BB218B"/>
    <w:rsid w:val="00BC0E03"/>
    <w:rsid w:val="00BC3DFD"/>
    <w:rsid w:val="00BD495B"/>
    <w:rsid w:val="00BE580B"/>
    <w:rsid w:val="00C20AF1"/>
    <w:rsid w:val="00C26FE5"/>
    <w:rsid w:val="00C32793"/>
    <w:rsid w:val="00C42EA8"/>
    <w:rsid w:val="00C4433E"/>
    <w:rsid w:val="00C61CC6"/>
    <w:rsid w:val="00C86959"/>
    <w:rsid w:val="00C87B6D"/>
    <w:rsid w:val="00CA0EB2"/>
    <w:rsid w:val="00CC30BE"/>
    <w:rsid w:val="00CD6655"/>
    <w:rsid w:val="00D130B1"/>
    <w:rsid w:val="00D148C0"/>
    <w:rsid w:val="00D15666"/>
    <w:rsid w:val="00D2182F"/>
    <w:rsid w:val="00D329D2"/>
    <w:rsid w:val="00D352AE"/>
    <w:rsid w:val="00D62DD7"/>
    <w:rsid w:val="00D74CCA"/>
    <w:rsid w:val="00DB217D"/>
    <w:rsid w:val="00DB4741"/>
    <w:rsid w:val="00DB7E12"/>
    <w:rsid w:val="00DC2D7D"/>
    <w:rsid w:val="00DC32F6"/>
    <w:rsid w:val="00DF441B"/>
    <w:rsid w:val="00E05CC8"/>
    <w:rsid w:val="00E06E95"/>
    <w:rsid w:val="00E2556D"/>
    <w:rsid w:val="00E30540"/>
    <w:rsid w:val="00E30F47"/>
    <w:rsid w:val="00E74DC5"/>
    <w:rsid w:val="00E84850"/>
    <w:rsid w:val="00E860C0"/>
    <w:rsid w:val="00EC391B"/>
    <w:rsid w:val="00EC7DC2"/>
    <w:rsid w:val="00F155E6"/>
    <w:rsid w:val="00F501F1"/>
    <w:rsid w:val="00F70DF5"/>
    <w:rsid w:val="00FB3DF8"/>
    <w:rsid w:val="00FC638A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D72F6"/>
  <w15:docId w15:val="{6F0AA341-F47B-4988-A3C4-5703ACB8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0A0C-6C37-4CD1-A291-F409E4ED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standardrutiner.dotx</Template>
  <TotalTime>10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Anna Thunman Sköld</cp:lastModifiedBy>
  <cp:revision>3</cp:revision>
  <dcterms:created xsi:type="dcterms:W3CDTF">2024-10-09T14:08:00Z</dcterms:created>
  <dcterms:modified xsi:type="dcterms:W3CDTF">2024-10-10T11:33:00Z</dcterms:modified>
</cp:coreProperties>
</file>